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B7CF" w14:textId="77777777" w:rsidR="00497448" w:rsidRPr="00286914" w:rsidRDefault="009719DC" w:rsidP="00497448">
      <w:pP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GBS De Sleutelbloem, Schoolplein 2, 2960 Brecht</w:t>
      </w:r>
      <w:r w:rsidR="00497448" w:rsidRPr="00286914">
        <w:rPr>
          <w:rFonts w:ascii="Calibri" w:hAnsi="Calibri" w:cs="Calibri"/>
          <w:spacing w:val="0"/>
          <w:sz w:val="24"/>
          <w:szCs w:val="24"/>
          <w:lang w:val="nl-BE" w:eastAsia="nl-NL"/>
        </w:rPr>
        <w:t xml:space="preserve">         </w:t>
      </w:r>
      <w:r w:rsidR="00F87D1F" w:rsidRPr="00286914">
        <w:rPr>
          <w:rFonts w:ascii="Calibri" w:hAnsi="Calibri" w:cs="Calibri"/>
          <w:spacing w:val="0"/>
          <w:sz w:val="24"/>
          <w:szCs w:val="24"/>
          <w:lang w:val="nl-BE" w:eastAsia="nl-NL"/>
        </w:rPr>
        <w:tab/>
      </w:r>
      <w:r w:rsidR="00F87D1F" w:rsidRPr="00286914">
        <w:rPr>
          <w:rFonts w:ascii="Calibri" w:hAnsi="Calibri" w:cs="Calibri"/>
          <w:spacing w:val="0"/>
          <w:sz w:val="24"/>
          <w:szCs w:val="24"/>
          <w:lang w:val="nl-BE" w:eastAsia="nl-NL"/>
        </w:rPr>
        <w:tab/>
        <w:t xml:space="preserve">      </w:t>
      </w:r>
      <w:r w:rsidR="00497448" w:rsidRPr="00286914">
        <w:rPr>
          <w:rFonts w:ascii="Calibri" w:hAnsi="Calibri" w:cs="Calibri"/>
          <w:spacing w:val="0"/>
          <w:sz w:val="24"/>
          <w:szCs w:val="24"/>
          <w:lang w:val="nl-BE" w:eastAsia="nl-NL"/>
        </w:rPr>
        <w:t>Datum:…………………………….</w:t>
      </w:r>
    </w:p>
    <w:p w14:paraId="2C3379CF" w14:textId="77777777" w:rsidR="00497448" w:rsidRPr="00286914" w:rsidRDefault="00497448" w:rsidP="00497448">
      <w:pPr>
        <w:jc w:val="left"/>
        <w:rPr>
          <w:rFonts w:ascii="Calibri" w:hAnsi="Calibri" w:cs="Calibri"/>
          <w:spacing w:val="0"/>
          <w:sz w:val="24"/>
          <w:szCs w:val="24"/>
          <w:lang w:val="nl-BE" w:eastAsia="nl-NL"/>
        </w:rPr>
      </w:pPr>
    </w:p>
    <w:p w14:paraId="4DD4CC78" w14:textId="77777777" w:rsidR="00497448" w:rsidRPr="00286914" w:rsidRDefault="00497448" w:rsidP="00497448">
      <w:pP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Ondergetekende, ………………………………………………………….., ouder van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77B5025D" w14:textId="77777777" w:rsidR="00497448" w:rsidRPr="00286914" w:rsidRDefault="00497448" w:rsidP="00497448">
      <w:pPr>
        <w:jc w:val="left"/>
        <w:rPr>
          <w:rFonts w:ascii="Calibri" w:hAnsi="Calibri" w:cs="Calibri"/>
          <w:spacing w:val="0"/>
          <w:sz w:val="24"/>
          <w:szCs w:val="24"/>
          <w:lang w:val="nl-BE" w:eastAsia="nl-NL"/>
        </w:rPr>
      </w:pPr>
    </w:p>
    <w:p w14:paraId="7628A3C4" w14:textId="77777777" w:rsidR="00497448" w:rsidRPr="00286914" w:rsidRDefault="00497448" w:rsidP="00497448">
      <w:pP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geeft de school de toelating om volgende medicijnen toe te dienen:</w:t>
      </w:r>
    </w:p>
    <w:p w14:paraId="101F8B52" w14:textId="77777777" w:rsidR="00497448" w:rsidRPr="00286914" w:rsidRDefault="00497448" w:rsidP="00497448">
      <w:pPr>
        <w:jc w:val="left"/>
        <w:rPr>
          <w:rFonts w:ascii="Calibri" w:hAnsi="Calibri" w:cs="Calibri"/>
          <w:spacing w:val="0"/>
          <w:sz w:val="24"/>
          <w:szCs w:val="24"/>
          <w:lang w:val="nl-BE" w:eastAsia="nl-NL"/>
        </w:rPr>
      </w:pPr>
    </w:p>
    <w:p w14:paraId="253078AC" w14:textId="77777777" w:rsidR="00497448" w:rsidRPr="00286914" w:rsidRDefault="00497448" w:rsidP="00497448">
      <w:pPr>
        <w:pBdr>
          <w:top w:val="single" w:sz="4" w:space="1" w:color="auto"/>
          <w:left w:val="single" w:sz="4" w:space="4" w:color="auto"/>
          <w:bottom w:val="single" w:sz="4" w:space="1" w:color="auto"/>
          <w:right w:val="single" w:sz="4" w:space="4" w:color="auto"/>
        </w:pBdr>
        <w:jc w:val="left"/>
        <w:rPr>
          <w:rFonts w:ascii="Calibri" w:hAnsi="Calibri" w:cs="Calibri"/>
          <w:spacing w:val="0"/>
          <w:sz w:val="24"/>
          <w:szCs w:val="24"/>
          <w:lang w:val="nl-BE" w:eastAsia="nl-NL"/>
        </w:rPr>
      </w:pPr>
    </w:p>
    <w:p w14:paraId="4F921495" w14:textId="77777777" w:rsidR="00497448" w:rsidRPr="00286914" w:rsidRDefault="00497448" w:rsidP="00497448">
      <w:pPr>
        <w:pBdr>
          <w:top w:val="single" w:sz="4" w:space="1" w:color="auto"/>
          <w:left w:val="single" w:sz="4" w:space="4" w:color="auto"/>
          <w:bottom w:val="single" w:sz="4" w:space="1"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Naam van het kind: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322C7784" w14:textId="77777777" w:rsidR="00497448" w:rsidRPr="00286914" w:rsidRDefault="00497448" w:rsidP="00497448">
      <w:pPr>
        <w:pBdr>
          <w:top w:val="single" w:sz="4" w:space="1" w:color="auto"/>
          <w:left w:val="single" w:sz="4" w:space="4" w:color="auto"/>
          <w:bottom w:val="single" w:sz="4" w:space="1" w:color="auto"/>
          <w:right w:val="single" w:sz="4" w:space="4" w:color="auto"/>
        </w:pBdr>
        <w:jc w:val="left"/>
        <w:rPr>
          <w:rFonts w:ascii="Calibri" w:hAnsi="Calibri" w:cs="Calibri"/>
          <w:spacing w:val="0"/>
          <w:sz w:val="24"/>
          <w:szCs w:val="24"/>
          <w:lang w:val="nl-BE" w:eastAsia="nl-NL"/>
        </w:rPr>
      </w:pPr>
    </w:p>
    <w:p w14:paraId="6EF1BF31" w14:textId="77777777" w:rsidR="00497448" w:rsidRPr="00286914" w:rsidRDefault="00497448" w:rsidP="00497448">
      <w:pPr>
        <w:pBdr>
          <w:top w:val="single" w:sz="4" w:space="1" w:color="auto"/>
          <w:left w:val="single" w:sz="4" w:space="4" w:color="auto"/>
          <w:bottom w:val="single" w:sz="4" w:space="1"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Klas: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4B40BC80" w14:textId="77777777" w:rsidR="00497448" w:rsidRPr="00286914" w:rsidRDefault="00497448" w:rsidP="00497448">
      <w:pPr>
        <w:pBdr>
          <w:top w:val="single" w:sz="4" w:space="1" w:color="auto"/>
          <w:left w:val="single" w:sz="4" w:space="4" w:color="auto"/>
          <w:bottom w:val="single" w:sz="4" w:space="1" w:color="auto"/>
          <w:right w:val="single" w:sz="4" w:space="4" w:color="auto"/>
        </w:pBdr>
        <w:jc w:val="left"/>
        <w:rPr>
          <w:rFonts w:ascii="Calibri" w:hAnsi="Calibri" w:cs="Calibri"/>
          <w:spacing w:val="0"/>
          <w:sz w:val="24"/>
          <w:szCs w:val="24"/>
          <w:lang w:val="nl-BE" w:eastAsia="nl-NL"/>
        </w:rPr>
      </w:pPr>
    </w:p>
    <w:p w14:paraId="0D8C6487" w14:textId="77777777" w:rsidR="00497448" w:rsidRPr="00286914" w:rsidRDefault="00497448" w:rsidP="00497448">
      <w:pPr>
        <w:jc w:val="left"/>
        <w:rPr>
          <w:rFonts w:ascii="Calibri" w:hAnsi="Calibri" w:cs="Calibri"/>
          <w:spacing w:val="0"/>
          <w:sz w:val="22"/>
          <w:szCs w:val="22"/>
          <w:lang w:val="nl-BE" w:eastAsia="nl-NL"/>
        </w:rPr>
      </w:pPr>
    </w:p>
    <w:p w14:paraId="5DF94357" w14:textId="77777777" w:rsidR="00497448" w:rsidRPr="00286914" w:rsidRDefault="00497448" w:rsidP="00497448">
      <w:pPr>
        <w:jc w:val="left"/>
        <w:rPr>
          <w:rFonts w:ascii="Calibri" w:hAnsi="Calibri" w:cs="Calibri"/>
          <w:spacing w:val="0"/>
          <w:sz w:val="24"/>
          <w:szCs w:val="24"/>
          <w:lang w:val="nl-BE" w:eastAsia="nl-NL"/>
        </w:rPr>
      </w:pPr>
    </w:p>
    <w:p w14:paraId="3E995891"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p>
    <w:p w14:paraId="1BE78519"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Benaming medicatie:………………</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1BE9E26E"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p>
    <w:p w14:paraId="76A06156"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Wijze van toediening: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01C3161C"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p>
    <w:p w14:paraId="3433D902"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Op welk tijdstip en hoeveel: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w:t>
      </w:r>
    </w:p>
    <w:p w14:paraId="4418FB58"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p>
    <w:p w14:paraId="0D6F32BE"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Wijze van bewaring: …………………</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 xml:space="preserve">……………………………………………………………………………..  </w:t>
      </w:r>
    </w:p>
    <w:p w14:paraId="7DFA5958"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p>
    <w:p w14:paraId="08427943"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Duurtijd (toedienen tot):…………………</w:t>
      </w:r>
      <w:r w:rsidR="00F87D1F" w:rsidRPr="00286914">
        <w:rPr>
          <w:rFonts w:ascii="Calibri" w:hAnsi="Calibri" w:cs="Calibri"/>
          <w:spacing w:val="0"/>
          <w:sz w:val="24"/>
          <w:szCs w:val="24"/>
          <w:lang w:val="nl-BE" w:eastAsia="nl-NL"/>
        </w:rPr>
        <w:t>…………………...</w:t>
      </w:r>
      <w:r w:rsidRPr="00286914">
        <w:rPr>
          <w:rFonts w:ascii="Calibri" w:hAnsi="Calibri" w:cs="Calibri"/>
          <w:spacing w:val="0"/>
          <w:sz w:val="24"/>
          <w:szCs w:val="24"/>
          <w:lang w:val="nl-BE" w:eastAsia="nl-NL"/>
        </w:rPr>
        <w:t xml:space="preserve">………………………………………………………………………  </w:t>
      </w:r>
    </w:p>
    <w:p w14:paraId="7932AF37" w14:textId="77777777" w:rsidR="00497448" w:rsidRPr="00286914" w:rsidRDefault="00497448" w:rsidP="00497448">
      <w:pPr>
        <w:pBdr>
          <w:top w:val="single" w:sz="4" w:space="1" w:color="auto"/>
          <w:left w:val="single" w:sz="4" w:space="4" w:color="auto"/>
          <w:bottom w:val="single" w:sz="4" w:space="0" w:color="auto"/>
          <w:right w:val="single" w:sz="4" w:space="4" w:color="auto"/>
        </w:pBdr>
        <w:jc w:val="left"/>
        <w:rPr>
          <w:rFonts w:ascii="Calibri" w:hAnsi="Calibri" w:cs="Calibri"/>
          <w:spacing w:val="0"/>
          <w:sz w:val="24"/>
          <w:szCs w:val="24"/>
          <w:lang w:val="nl-BE" w:eastAsia="nl-NL"/>
        </w:rPr>
      </w:pPr>
      <w:r w:rsidRPr="00286914">
        <w:rPr>
          <w:rFonts w:ascii="Calibri" w:hAnsi="Calibri" w:cs="Calibri"/>
          <w:spacing w:val="0"/>
          <w:sz w:val="24"/>
          <w:szCs w:val="24"/>
          <w:lang w:val="nl-BE" w:eastAsia="nl-NL"/>
        </w:rPr>
        <w:t xml:space="preserve">       </w:t>
      </w:r>
    </w:p>
    <w:p w14:paraId="2878D3CF" w14:textId="77777777" w:rsidR="00497448" w:rsidRPr="00286914" w:rsidRDefault="00497448" w:rsidP="00497448">
      <w:pPr>
        <w:jc w:val="left"/>
        <w:rPr>
          <w:rFonts w:ascii="Calibri" w:hAnsi="Calibri" w:cs="Calibri"/>
          <w:spacing w:val="0"/>
          <w:sz w:val="24"/>
          <w:szCs w:val="24"/>
          <w:lang w:val="nl-BE" w:eastAsia="nl-NL"/>
        </w:rPr>
      </w:pPr>
    </w:p>
    <w:p w14:paraId="3E62655F" w14:textId="77777777" w:rsidR="00497448" w:rsidRPr="00286914" w:rsidRDefault="00497448" w:rsidP="00497448">
      <w:pPr>
        <w:jc w:val="left"/>
        <w:rPr>
          <w:rFonts w:ascii="Calibri" w:hAnsi="Calibri" w:cs="Calibri"/>
          <w:i/>
          <w:spacing w:val="0"/>
          <w:sz w:val="22"/>
          <w:szCs w:val="22"/>
          <w:lang w:val="nl-BE" w:eastAsia="nl-NL"/>
        </w:rPr>
      </w:pPr>
      <w:r w:rsidRPr="00286914">
        <w:rPr>
          <w:rFonts w:ascii="Calibri" w:hAnsi="Calibri" w:cs="Calibri"/>
          <w:i/>
          <w:spacing w:val="0"/>
          <w:sz w:val="22"/>
          <w:szCs w:val="22"/>
          <w:lang w:val="nl-BE" w:eastAsia="nl-NL"/>
        </w:rPr>
        <w:t>De medicatie dient steeds in de originele verpakking met de daarbij horende bijsluiter te worden meegebracht. Het medicament moet voorzien worden van een etiket met daarop de naam van het kind, adres en telefoonnummer van de voorschrijvende arts.</w:t>
      </w:r>
    </w:p>
    <w:p w14:paraId="5FD7B7B0" w14:textId="77777777" w:rsidR="00497448" w:rsidRPr="00286914" w:rsidRDefault="00497448" w:rsidP="00497448">
      <w:pPr>
        <w:jc w:val="left"/>
        <w:rPr>
          <w:rFonts w:ascii="Calibri" w:hAnsi="Calibri" w:cs="Calibri"/>
          <w:spacing w:val="0"/>
          <w:sz w:val="24"/>
          <w:szCs w:val="24"/>
          <w:lang w:val="nl-BE" w:eastAsia="nl-NL"/>
        </w:rPr>
      </w:pPr>
    </w:p>
    <w:p w14:paraId="71AED465" w14:textId="77777777" w:rsidR="00F87D1F" w:rsidRPr="00286914" w:rsidRDefault="00497448" w:rsidP="00497448">
      <w:pPr>
        <w:jc w:val="left"/>
        <w:rPr>
          <w:rFonts w:ascii="Calibri" w:hAnsi="Calibri" w:cs="Calibri"/>
          <w:b/>
          <w:spacing w:val="0"/>
          <w:sz w:val="22"/>
          <w:szCs w:val="22"/>
          <w:lang w:val="nl-BE" w:eastAsia="nl-NL"/>
        </w:rPr>
      </w:pPr>
      <w:r w:rsidRPr="00286914">
        <w:rPr>
          <w:rFonts w:ascii="Calibri" w:hAnsi="Calibri" w:cs="Calibri"/>
          <w:b/>
          <w:spacing w:val="0"/>
          <w:sz w:val="22"/>
          <w:szCs w:val="22"/>
          <w:lang w:val="nl-BE" w:eastAsia="nl-NL"/>
        </w:rPr>
        <w:t>Voorschrijver (naam dokter): …………………………………………</w:t>
      </w:r>
      <w:r w:rsidR="00F87D1F" w:rsidRPr="00286914">
        <w:rPr>
          <w:rFonts w:ascii="Calibri" w:hAnsi="Calibri" w:cs="Calibri"/>
          <w:b/>
          <w:spacing w:val="0"/>
          <w:sz w:val="22"/>
          <w:szCs w:val="22"/>
          <w:lang w:val="nl-BE" w:eastAsia="nl-NL"/>
        </w:rPr>
        <w:t>……….</w:t>
      </w:r>
      <w:r w:rsidRPr="00286914">
        <w:rPr>
          <w:rFonts w:ascii="Calibri" w:hAnsi="Calibri" w:cs="Calibri"/>
          <w:b/>
          <w:spacing w:val="0"/>
          <w:sz w:val="22"/>
          <w:szCs w:val="22"/>
          <w:lang w:val="nl-BE" w:eastAsia="nl-NL"/>
        </w:rPr>
        <w:t xml:space="preserve">……………………………………………………………     </w:t>
      </w:r>
    </w:p>
    <w:p w14:paraId="5B171163" w14:textId="77777777" w:rsidR="00497448" w:rsidRPr="00286914" w:rsidRDefault="00497448" w:rsidP="00497448">
      <w:pPr>
        <w:jc w:val="left"/>
        <w:rPr>
          <w:rFonts w:ascii="Calibri" w:hAnsi="Calibri" w:cs="Calibri"/>
          <w:b/>
          <w:spacing w:val="0"/>
          <w:sz w:val="22"/>
          <w:szCs w:val="22"/>
          <w:lang w:val="nl-BE" w:eastAsia="nl-NL"/>
        </w:rPr>
      </w:pPr>
      <w:r w:rsidRPr="00286914">
        <w:rPr>
          <w:rFonts w:ascii="Calibri" w:hAnsi="Calibri" w:cs="Calibri"/>
          <w:b/>
          <w:spacing w:val="0"/>
          <w:sz w:val="22"/>
          <w:szCs w:val="22"/>
          <w:lang w:val="nl-BE" w:eastAsia="nl-NL"/>
        </w:rPr>
        <w:t xml:space="preserve">                       </w:t>
      </w:r>
    </w:p>
    <w:p w14:paraId="1F02F5FB" w14:textId="77777777" w:rsidR="00497448" w:rsidRPr="00286914" w:rsidRDefault="00497448" w:rsidP="00497448">
      <w:pPr>
        <w:jc w:val="left"/>
        <w:rPr>
          <w:rFonts w:ascii="Calibri" w:hAnsi="Calibri" w:cs="Calibri"/>
          <w:b/>
          <w:spacing w:val="0"/>
          <w:sz w:val="22"/>
          <w:szCs w:val="22"/>
          <w:lang w:val="nl-BE" w:eastAsia="nl-NL"/>
        </w:rPr>
      </w:pPr>
      <w:r w:rsidRPr="00286914">
        <w:rPr>
          <w:rFonts w:ascii="Calibri" w:hAnsi="Calibri" w:cs="Calibri"/>
          <w:b/>
          <w:spacing w:val="0"/>
          <w:sz w:val="22"/>
          <w:szCs w:val="22"/>
          <w:lang w:val="nl-BE" w:eastAsia="nl-NL"/>
        </w:rPr>
        <w:t xml:space="preserve">Op datum van: ……………………………………………………… </w:t>
      </w:r>
    </w:p>
    <w:p w14:paraId="4FA3710E" w14:textId="77777777" w:rsidR="00F87D1F" w:rsidRPr="00286914" w:rsidRDefault="00F87D1F" w:rsidP="00497448">
      <w:pPr>
        <w:jc w:val="left"/>
        <w:rPr>
          <w:rFonts w:ascii="Calibri" w:hAnsi="Calibri" w:cs="Calibri"/>
          <w:b/>
          <w:spacing w:val="0"/>
          <w:sz w:val="22"/>
          <w:szCs w:val="22"/>
          <w:lang w:val="nl-BE" w:eastAsia="nl-NL"/>
        </w:rPr>
      </w:pPr>
    </w:p>
    <w:p w14:paraId="4C34FBE1" w14:textId="77777777" w:rsidR="00F87D1F" w:rsidRPr="00286914" w:rsidRDefault="00497448" w:rsidP="00497448">
      <w:pPr>
        <w:jc w:val="left"/>
        <w:rPr>
          <w:rFonts w:ascii="Calibri" w:hAnsi="Calibri" w:cs="Calibri"/>
          <w:b/>
          <w:spacing w:val="0"/>
          <w:sz w:val="22"/>
          <w:szCs w:val="22"/>
          <w:lang w:val="nl-BE" w:eastAsia="nl-NL"/>
        </w:rPr>
      </w:pPr>
      <w:r w:rsidRPr="00286914">
        <w:rPr>
          <w:rFonts w:ascii="Calibri" w:hAnsi="Calibri" w:cs="Calibri"/>
          <w:b/>
          <w:spacing w:val="0"/>
          <w:sz w:val="22"/>
          <w:szCs w:val="22"/>
          <w:lang w:val="nl-BE" w:eastAsia="nl-NL"/>
        </w:rPr>
        <w:t>Naam en handtekening v</w:t>
      </w:r>
      <w:r w:rsidR="00F87D1F" w:rsidRPr="00286914">
        <w:rPr>
          <w:rFonts w:ascii="Calibri" w:hAnsi="Calibri" w:cs="Calibri"/>
          <w:b/>
          <w:spacing w:val="0"/>
          <w:sz w:val="22"/>
          <w:szCs w:val="22"/>
          <w:lang w:val="nl-BE" w:eastAsia="nl-NL"/>
        </w:rPr>
        <w:t>an de ouders:</w:t>
      </w:r>
    </w:p>
    <w:p w14:paraId="27AFBFC1" w14:textId="77777777" w:rsidR="00497448" w:rsidRPr="00286914" w:rsidRDefault="00497448" w:rsidP="00497448">
      <w:pPr>
        <w:jc w:val="left"/>
        <w:rPr>
          <w:rFonts w:ascii="Calibri" w:hAnsi="Calibri" w:cs="Calibri"/>
          <w:spacing w:val="0"/>
          <w:sz w:val="24"/>
          <w:szCs w:val="24"/>
          <w:lang w:val="nl-BE" w:eastAsia="nl-NL"/>
        </w:rPr>
      </w:pPr>
    </w:p>
    <w:p w14:paraId="1C5C20DD" w14:textId="77777777" w:rsidR="00367793" w:rsidRPr="00286914" w:rsidRDefault="00497448" w:rsidP="00497448">
      <w:pPr>
        <w:jc w:val="left"/>
        <w:rPr>
          <w:rFonts w:ascii="Calibri" w:hAnsi="Calibri" w:cs="Calibri"/>
        </w:rPr>
      </w:pPr>
      <w:r w:rsidRPr="00286914">
        <w:rPr>
          <w:rFonts w:ascii="Calibri" w:hAnsi="Calibri" w:cs="Calibri"/>
          <w:spacing w:val="0"/>
          <w:sz w:val="24"/>
          <w:szCs w:val="24"/>
          <w:lang w:val="nl-BE" w:eastAsia="nl-NL"/>
        </w:rPr>
        <w:t xml:space="preserve">…………………………………………………………………………………………………………………………………………………..               </w:t>
      </w:r>
    </w:p>
    <w:sectPr w:rsidR="00367793" w:rsidRPr="00286914" w:rsidSect="00C70716">
      <w:headerReference w:type="default" r:id="rId7"/>
      <w:headerReference w:type="first" r:id="rId8"/>
      <w:footerReference w:type="first" r:id="rId9"/>
      <w:type w:val="continuous"/>
      <w:pgSz w:w="11906" w:h="16838" w:code="9"/>
      <w:pgMar w:top="2835" w:right="1134" w:bottom="226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3765" w14:textId="77777777" w:rsidR="00286914" w:rsidRDefault="00286914">
      <w:r>
        <w:separator/>
      </w:r>
    </w:p>
  </w:endnote>
  <w:endnote w:type="continuationSeparator" w:id="0">
    <w:p w14:paraId="083173B7" w14:textId="77777777" w:rsidR="00286914" w:rsidRDefault="0028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0CC2" w14:textId="7AED3BB3" w:rsidR="000638E6" w:rsidRDefault="00690FE5">
    <w:pPr>
      <w:pStyle w:val="Voettekst"/>
    </w:pPr>
    <w:r>
      <w:rPr>
        <w:noProof/>
      </w:rPr>
      <w:drawing>
        <wp:anchor distT="0" distB="0" distL="114300" distR="114300" simplePos="0" relativeHeight="251658240" behindDoc="1" locked="0" layoutInCell="1" allowOverlap="1" wp14:anchorId="194C9244" wp14:editId="04598FC5">
          <wp:simplePos x="0" y="0"/>
          <wp:positionH relativeFrom="column">
            <wp:posOffset>-876300</wp:posOffset>
          </wp:positionH>
          <wp:positionV relativeFrom="paragraph">
            <wp:posOffset>-761365</wp:posOffset>
          </wp:positionV>
          <wp:extent cx="7505700" cy="1038225"/>
          <wp:effectExtent l="0" t="0" r="0" b="0"/>
          <wp:wrapNone/>
          <wp:docPr id="1" name="Afbeelding 18" descr="Beschrijving: ../../links/schakel_footer_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Beschrijving: ../../links/schakel_footer_kleur.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057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2C42" w14:textId="77777777" w:rsidR="00286914" w:rsidRDefault="00286914">
      <w:r>
        <w:separator/>
      </w:r>
    </w:p>
  </w:footnote>
  <w:footnote w:type="continuationSeparator" w:id="0">
    <w:p w14:paraId="08B10E0E" w14:textId="77777777" w:rsidR="00286914" w:rsidRDefault="0028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1C1" w14:textId="6A0E0669" w:rsidR="000638E6" w:rsidRDefault="00690FE5">
    <w:pPr>
      <w:pStyle w:val="Koptekst"/>
    </w:pPr>
    <w:r>
      <w:rPr>
        <w:noProof/>
      </w:rPr>
      <w:drawing>
        <wp:anchor distT="0" distB="0" distL="114300" distR="114300" simplePos="0" relativeHeight="251659264" behindDoc="1" locked="0" layoutInCell="1" allowOverlap="1" wp14:anchorId="60E02619" wp14:editId="56E353AD">
          <wp:simplePos x="0" y="0"/>
          <wp:positionH relativeFrom="page">
            <wp:posOffset>0</wp:posOffset>
          </wp:positionH>
          <wp:positionV relativeFrom="page">
            <wp:posOffset>0</wp:posOffset>
          </wp:positionV>
          <wp:extent cx="1695450" cy="1485900"/>
          <wp:effectExtent l="0" t="0" r="0" b="0"/>
          <wp:wrapNone/>
          <wp:docPr id="4" name="Afbeelding 19" descr="Beschrijving: ../../links/schol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Beschrijving: ../../links/scholen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54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BE29" w14:textId="77777777" w:rsidR="000638E6" w:rsidRDefault="000638E6" w:rsidP="00A61C28">
    <w:pPr>
      <w:jc w:val="right"/>
    </w:pPr>
  </w:p>
  <w:p w14:paraId="1BC3FD8B" w14:textId="77777777" w:rsidR="000638E6" w:rsidRDefault="000638E6" w:rsidP="00A61C28">
    <w:pPr>
      <w:jc w:val="right"/>
    </w:pPr>
  </w:p>
  <w:p w14:paraId="48E27E62" w14:textId="77777777" w:rsidR="000638E6" w:rsidRDefault="000638E6" w:rsidP="00A61C28">
    <w:pPr>
      <w:jc w:val="right"/>
    </w:pPr>
  </w:p>
  <w:p w14:paraId="34175AFB" w14:textId="509EC918" w:rsidR="000638E6" w:rsidRPr="00546AFE" w:rsidRDefault="00690FE5" w:rsidP="00C70716">
    <w:pPr>
      <w:jc w:val="right"/>
      <w:rPr>
        <w:sz w:val="18"/>
        <w:szCs w:val="18"/>
      </w:rPr>
    </w:pPr>
    <w:r>
      <w:rPr>
        <w:noProof/>
      </w:rPr>
      <mc:AlternateContent>
        <mc:Choice Requires="wps">
          <w:drawing>
            <wp:anchor distT="4294967295" distB="4294967295" distL="114300" distR="114300" simplePos="0" relativeHeight="251656192" behindDoc="1" locked="0" layoutInCell="1" allowOverlap="1" wp14:anchorId="12228246" wp14:editId="7262BAA2">
              <wp:simplePos x="0" y="0"/>
              <wp:positionH relativeFrom="page">
                <wp:posOffset>180340</wp:posOffset>
              </wp:positionH>
              <wp:positionV relativeFrom="page">
                <wp:posOffset>3600449</wp:posOffset>
              </wp:positionV>
              <wp:extent cx="228600" cy="0"/>
              <wp:effectExtent l="0" t="0" r="0" b="0"/>
              <wp:wrapNone/>
              <wp:docPr id="233787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72090"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83.5pt" to="3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" strokecolor="gray" strokeweight=".5pt">
              <w10:wrap anchorx="page" anchory="page"/>
            </v:line>
          </w:pict>
        </mc:Fallback>
      </mc:AlternateContent>
    </w:r>
    <w:r w:rsidR="000638E6">
      <w:rPr>
        <w:noProof/>
      </w:rPr>
      <w:t xml:space="preserve"> </w:t>
    </w:r>
    <w:r>
      <w:rPr>
        <w:noProof/>
      </w:rPr>
      <w:drawing>
        <wp:anchor distT="0" distB="0" distL="114300" distR="114300" simplePos="0" relativeHeight="251657216" behindDoc="1" locked="0" layoutInCell="1" allowOverlap="1" wp14:anchorId="50EC6E34" wp14:editId="4F26CE8F">
          <wp:simplePos x="0" y="0"/>
          <wp:positionH relativeFrom="page">
            <wp:posOffset>0</wp:posOffset>
          </wp:positionH>
          <wp:positionV relativeFrom="page">
            <wp:posOffset>0</wp:posOffset>
          </wp:positionV>
          <wp:extent cx="1695450" cy="1485900"/>
          <wp:effectExtent l="0" t="0" r="0" b="0"/>
          <wp:wrapNone/>
          <wp:docPr id="2" name="Afbeelding 16" descr="Beschrijving: ../../links/schol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links/scholen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54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F7C47"/>
    <w:multiLevelType w:val="multilevel"/>
    <w:tmpl w:val="FAFAD8B8"/>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510"/>
        </w:tabs>
        <w:ind w:left="0" w:firstLine="0"/>
      </w:pPr>
      <w:rPr>
        <w:rFonts w:hint="default"/>
      </w:rPr>
    </w:lvl>
    <w:lvl w:ilvl="2">
      <w:start w:val="1"/>
      <w:numFmt w:val="decimal"/>
      <w:lvlRestart w:val="0"/>
      <w:lvlText w:val="%1.%2.%3."/>
      <w:lvlJc w:val="left"/>
      <w:pPr>
        <w:tabs>
          <w:tab w:val="num" w:pos="624"/>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num w:numId="1" w16cid:durableId="122375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19"/>
    <w:rsid w:val="000035FD"/>
    <w:rsid w:val="000245CB"/>
    <w:rsid w:val="00043BC3"/>
    <w:rsid w:val="000638E6"/>
    <w:rsid w:val="000750D8"/>
    <w:rsid w:val="0008555C"/>
    <w:rsid w:val="000C3FA3"/>
    <w:rsid w:val="000E5C61"/>
    <w:rsid w:val="00162A5C"/>
    <w:rsid w:val="001850C6"/>
    <w:rsid w:val="001B460A"/>
    <w:rsid w:val="001D4EE9"/>
    <w:rsid w:val="001F0F10"/>
    <w:rsid w:val="001F1412"/>
    <w:rsid w:val="00286914"/>
    <w:rsid w:val="002C0916"/>
    <w:rsid w:val="002C20B3"/>
    <w:rsid w:val="002D359A"/>
    <w:rsid w:val="002E5510"/>
    <w:rsid w:val="00360C81"/>
    <w:rsid w:val="003613A5"/>
    <w:rsid w:val="0036285D"/>
    <w:rsid w:val="00367793"/>
    <w:rsid w:val="00376943"/>
    <w:rsid w:val="00381476"/>
    <w:rsid w:val="00397F85"/>
    <w:rsid w:val="003D3994"/>
    <w:rsid w:val="003E5214"/>
    <w:rsid w:val="004034A5"/>
    <w:rsid w:val="004154A0"/>
    <w:rsid w:val="0042329C"/>
    <w:rsid w:val="00497448"/>
    <w:rsid w:val="004A0190"/>
    <w:rsid w:val="004B3A5B"/>
    <w:rsid w:val="004B4AF6"/>
    <w:rsid w:val="004E5F1C"/>
    <w:rsid w:val="004E6718"/>
    <w:rsid w:val="004F3712"/>
    <w:rsid w:val="004F7B0C"/>
    <w:rsid w:val="005113BC"/>
    <w:rsid w:val="00540B98"/>
    <w:rsid w:val="00546AFE"/>
    <w:rsid w:val="00551BB2"/>
    <w:rsid w:val="00555753"/>
    <w:rsid w:val="00577A3E"/>
    <w:rsid w:val="005C5CDB"/>
    <w:rsid w:val="005D48EE"/>
    <w:rsid w:val="005D7382"/>
    <w:rsid w:val="005F1658"/>
    <w:rsid w:val="005F32E5"/>
    <w:rsid w:val="005F380D"/>
    <w:rsid w:val="00611121"/>
    <w:rsid w:val="00625DF0"/>
    <w:rsid w:val="00634133"/>
    <w:rsid w:val="00641A46"/>
    <w:rsid w:val="0064630E"/>
    <w:rsid w:val="00651538"/>
    <w:rsid w:val="00660D65"/>
    <w:rsid w:val="00690FE5"/>
    <w:rsid w:val="006C4C01"/>
    <w:rsid w:val="006C6614"/>
    <w:rsid w:val="006C79B6"/>
    <w:rsid w:val="006D1074"/>
    <w:rsid w:val="00724219"/>
    <w:rsid w:val="00741BFD"/>
    <w:rsid w:val="0074294E"/>
    <w:rsid w:val="00761C7C"/>
    <w:rsid w:val="007931E7"/>
    <w:rsid w:val="007B1F60"/>
    <w:rsid w:val="007E18E7"/>
    <w:rsid w:val="00810ED6"/>
    <w:rsid w:val="00831555"/>
    <w:rsid w:val="00877867"/>
    <w:rsid w:val="00895B3F"/>
    <w:rsid w:val="008A5A3A"/>
    <w:rsid w:val="00904342"/>
    <w:rsid w:val="00913388"/>
    <w:rsid w:val="0093310F"/>
    <w:rsid w:val="00945489"/>
    <w:rsid w:val="0096361E"/>
    <w:rsid w:val="009719DC"/>
    <w:rsid w:val="009B2649"/>
    <w:rsid w:val="00A3037A"/>
    <w:rsid w:val="00A41357"/>
    <w:rsid w:val="00A47F86"/>
    <w:rsid w:val="00A61C28"/>
    <w:rsid w:val="00A85DB9"/>
    <w:rsid w:val="00AA157D"/>
    <w:rsid w:val="00AA506D"/>
    <w:rsid w:val="00AE1DDC"/>
    <w:rsid w:val="00AE21F7"/>
    <w:rsid w:val="00B10DF5"/>
    <w:rsid w:val="00B13E15"/>
    <w:rsid w:val="00B43161"/>
    <w:rsid w:val="00B45EF5"/>
    <w:rsid w:val="00B84CC8"/>
    <w:rsid w:val="00B86524"/>
    <w:rsid w:val="00BA354C"/>
    <w:rsid w:val="00BB4D19"/>
    <w:rsid w:val="00BF1AAA"/>
    <w:rsid w:val="00C107AC"/>
    <w:rsid w:val="00C128C1"/>
    <w:rsid w:val="00C12E16"/>
    <w:rsid w:val="00C200E6"/>
    <w:rsid w:val="00C225B2"/>
    <w:rsid w:val="00C25216"/>
    <w:rsid w:val="00C3797E"/>
    <w:rsid w:val="00C43919"/>
    <w:rsid w:val="00C5042D"/>
    <w:rsid w:val="00C70716"/>
    <w:rsid w:val="00C75EB9"/>
    <w:rsid w:val="00C77F09"/>
    <w:rsid w:val="00C939D0"/>
    <w:rsid w:val="00CA025F"/>
    <w:rsid w:val="00CA29B6"/>
    <w:rsid w:val="00CA4B03"/>
    <w:rsid w:val="00D00468"/>
    <w:rsid w:val="00D925F0"/>
    <w:rsid w:val="00D94A10"/>
    <w:rsid w:val="00D95568"/>
    <w:rsid w:val="00DA263F"/>
    <w:rsid w:val="00DB0379"/>
    <w:rsid w:val="00DB3A41"/>
    <w:rsid w:val="00DF160F"/>
    <w:rsid w:val="00E77E01"/>
    <w:rsid w:val="00EF2F51"/>
    <w:rsid w:val="00EF5F9A"/>
    <w:rsid w:val="00F267BE"/>
    <w:rsid w:val="00F87D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A65B0E"/>
  <w15:chartTrackingRefBased/>
  <w15:docId w15:val="{B01B8D44-8411-4E5F-9EA5-41D14BEA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77F09"/>
    <w:pPr>
      <w:jc w:val="both"/>
    </w:pPr>
    <w:rPr>
      <w:rFonts w:ascii="Arial" w:hAnsi="Arial"/>
      <w:spacing w:val="-5"/>
      <w:lang w:val="nl-NL"/>
    </w:rPr>
  </w:style>
  <w:style w:type="paragraph" w:styleId="Kop2">
    <w:name w:val="heading 2"/>
    <w:basedOn w:val="Standaard"/>
    <w:next w:val="Standaard"/>
    <w:qFormat/>
    <w:rsid w:val="00741BFD"/>
    <w:pPr>
      <w:keepNext/>
      <w:numPr>
        <w:ilvl w:val="1"/>
        <w:numId w:val="1"/>
      </w:numPr>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77F09"/>
    <w:pPr>
      <w:tabs>
        <w:tab w:val="center" w:pos="4536"/>
        <w:tab w:val="right" w:pos="9072"/>
      </w:tabs>
    </w:pPr>
  </w:style>
  <w:style w:type="paragraph" w:styleId="Voettekst">
    <w:name w:val="footer"/>
    <w:basedOn w:val="Standaard"/>
    <w:rsid w:val="00C77F09"/>
    <w:pPr>
      <w:tabs>
        <w:tab w:val="center" w:pos="4536"/>
        <w:tab w:val="right" w:pos="9072"/>
      </w:tabs>
    </w:pPr>
  </w:style>
  <w:style w:type="paragraph" w:styleId="Normaalweb">
    <w:name w:val="Normal (Web)"/>
    <w:basedOn w:val="Standaard"/>
    <w:rsid w:val="00C77F09"/>
    <w:rPr>
      <w:rFonts w:ascii="Times New Roman" w:hAnsi="Times New Roman"/>
      <w:sz w:val="24"/>
      <w:szCs w:val="24"/>
    </w:rPr>
  </w:style>
  <w:style w:type="table" w:styleId="Tabelraster">
    <w:name w:val="Table Grid"/>
    <w:basedOn w:val="Standaardtabel"/>
    <w:rsid w:val="0079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87D1F"/>
    <w:rPr>
      <w:rFonts w:ascii="Segoe UI" w:hAnsi="Segoe UI" w:cs="Segoe UI"/>
      <w:sz w:val="18"/>
      <w:szCs w:val="18"/>
    </w:rPr>
  </w:style>
  <w:style w:type="character" w:customStyle="1" w:styleId="BallontekstChar">
    <w:name w:val="Ballontekst Char"/>
    <w:link w:val="Ballontekst"/>
    <w:rsid w:val="00F87D1F"/>
    <w:rPr>
      <w:rFonts w:ascii="Segoe UI" w:hAnsi="Segoe UI" w:cs="Segoe UI"/>
      <w:spacing w:val="-5"/>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https://brechtbe-my.sharepoint.com/personal/bart_vancamp_brecht_be/links/schakel_footer_kleur.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brechtbe-my.sharepoint.com/personal/bart_vancamp_brecht_be/links/scholen_logo.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s://brechtbe-my.sharepoint.com/personal/bart_vancamp_brecht_be/links/scholen_logo.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janssens\AppData\Local\Microsoft\Windows\Temporary%20Internet%20Files\Content.Outlook\D1HPV51L\De%20Schakel%20formulier%20leeg%20logo%20kleur%20(2).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De Schakel formulier leeg logo kleur (2)</Template>
  <TotalTime>0</TotalTime>
  <Pages>1</Pages>
  <Words>186</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"[klik hier en typ bestemmeling]"</vt:lpstr>
    </vt:vector>
  </TitlesOfParts>
  <Company>Volta</Company>
  <LinksUpToDate>false</LinksUpToDate>
  <CharactersWithSpaces>1208</CharactersWithSpaces>
  <SharedDoc>false</SharedDoc>
  <HLinks>
    <vt:vector size="18" baseType="variant">
      <vt:variant>
        <vt:i4>2293887</vt:i4>
      </vt:variant>
      <vt:variant>
        <vt:i4>-1</vt:i4>
      </vt:variant>
      <vt:variant>
        <vt:i4>2050</vt:i4>
      </vt:variant>
      <vt:variant>
        <vt:i4>1</vt:i4>
      </vt:variant>
      <vt:variant>
        <vt:lpwstr>..\..\links\scholen_logo.png</vt:lpwstr>
      </vt:variant>
      <vt:variant>
        <vt:lpwstr/>
      </vt:variant>
      <vt:variant>
        <vt:i4>3670107</vt:i4>
      </vt:variant>
      <vt:variant>
        <vt:i4>-1</vt:i4>
      </vt:variant>
      <vt:variant>
        <vt:i4>2049</vt:i4>
      </vt:variant>
      <vt:variant>
        <vt:i4>1</vt:i4>
      </vt:variant>
      <vt:variant>
        <vt:lpwstr>..\..\links\schakel_footer_kleur.png</vt:lpwstr>
      </vt:variant>
      <vt:variant>
        <vt:lpwstr/>
      </vt:variant>
      <vt:variant>
        <vt:i4>2293887</vt:i4>
      </vt:variant>
      <vt:variant>
        <vt:i4>-1</vt:i4>
      </vt:variant>
      <vt:variant>
        <vt:i4>2052</vt:i4>
      </vt:variant>
      <vt:variant>
        <vt:i4>1</vt:i4>
      </vt:variant>
      <vt:variant>
        <vt:lpwstr>..\..\links\scholen_logo.png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en typ bestemmeling]"</dc:title>
  <dc:subject/>
  <dc:creator>Christel Janssens</dc:creator>
  <cp:keywords/>
  <cp:lastModifiedBy>Bart Van Camp</cp:lastModifiedBy>
  <cp:revision>2</cp:revision>
  <cp:lastPrinted>2021-09-07T10:14:00Z</cp:lastPrinted>
  <dcterms:created xsi:type="dcterms:W3CDTF">2024-05-27T07:15:00Z</dcterms:created>
  <dcterms:modified xsi:type="dcterms:W3CDTF">2024-05-27T07:15:00Z</dcterms:modified>
</cp:coreProperties>
</file>